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9F5A" w14:textId="77777777" w:rsidR="009A3780" w:rsidRDefault="009A3780">
      <w:pPr>
        <w:pStyle w:val="Standard"/>
        <w:spacing w:after="200" w:line="360" w:lineRule="auto"/>
        <w:rPr>
          <w:rFonts w:ascii="Times New Roman" w:hAnsi="Times New Roman" w:cs="Times New Roman"/>
        </w:rPr>
      </w:pPr>
    </w:p>
    <w:p w14:paraId="692D164F" w14:textId="77777777" w:rsidR="009A3780" w:rsidRPr="007852A8" w:rsidRDefault="00BE4B7E">
      <w:pPr>
        <w:pStyle w:val="Standard"/>
        <w:spacing w:after="200" w:line="36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 xml:space="preserve">..............................................................                                                  </w:t>
      </w:r>
    </w:p>
    <w:p w14:paraId="01BDD402" w14:textId="77777777" w:rsidR="009A3780" w:rsidRPr="007852A8" w:rsidRDefault="00BE4B7E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 xml:space="preserve"> (data złożenia i pieczęć szkoły)                                          </w:t>
      </w:r>
    </w:p>
    <w:p w14:paraId="6A7AF524" w14:textId="77777777" w:rsidR="009A3780" w:rsidRPr="007852A8" w:rsidRDefault="00BE4B7E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…………………………........................</w:t>
      </w:r>
    </w:p>
    <w:p w14:paraId="0A1B4A90" w14:textId="77777777" w:rsidR="009A3780" w:rsidRPr="007852A8" w:rsidRDefault="00BE4B7E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 xml:space="preserve">                                                                           (imię i nazwisko rodzica/ opiekuna prawnego)</w:t>
      </w:r>
    </w:p>
    <w:p w14:paraId="540830AE" w14:textId="77777777" w:rsidR="009A3780" w:rsidRPr="007852A8" w:rsidRDefault="00BE4B7E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 xml:space="preserve">                                                                   </w:t>
      </w:r>
    </w:p>
    <w:p w14:paraId="59407028" w14:textId="77777777" w:rsidR="009A3780" w:rsidRPr="007852A8" w:rsidRDefault="009A378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181B8C6B" w14:textId="77777777" w:rsidR="009A3780" w:rsidRPr="007852A8" w:rsidRDefault="00BE4B7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852A8">
        <w:rPr>
          <w:rFonts w:ascii="Times New Roman" w:hAnsi="Times New Roman" w:cs="Times New Roman"/>
          <w:b/>
          <w:lang w:val="pl-PL"/>
        </w:rPr>
        <w:t>DEKLARACJA</w:t>
      </w:r>
    </w:p>
    <w:p w14:paraId="73E6AF32" w14:textId="77777777" w:rsidR="009A3780" w:rsidRPr="007852A8" w:rsidRDefault="00BE4B7E">
      <w:pPr>
        <w:pStyle w:val="Standard"/>
        <w:spacing w:line="48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>Deklaruję, że dziecko</w:t>
      </w:r>
    </w:p>
    <w:p w14:paraId="73DC188F" w14:textId="77777777" w:rsidR="009A3780" w:rsidRPr="007852A8" w:rsidRDefault="00BE4B7E">
      <w:pPr>
        <w:pStyle w:val="Standard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>……………………………….…………………….………………………………………………</w:t>
      </w:r>
      <w:r w:rsidRPr="007852A8">
        <w:rPr>
          <w:rFonts w:ascii="Times New Roman" w:hAnsi="Times New Roman" w:cs="Times New Roman"/>
          <w:lang w:val="pl-PL"/>
        </w:rPr>
        <w:br/>
        <w:t xml:space="preserve">                                         (imię i nazwisko dziecka)</w:t>
      </w:r>
    </w:p>
    <w:p w14:paraId="5DA7087A" w14:textId="77777777" w:rsidR="009A3780" w:rsidRPr="007852A8" w:rsidRDefault="00BE4B7E">
      <w:pPr>
        <w:pStyle w:val="Standard"/>
        <w:spacing w:line="48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>data i miejsce urodzenia…………………………………………………………………………</w:t>
      </w:r>
    </w:p>
    <w:p w14:paraId="6BFD2B20" w14:textId="77777777" w:rsidR="009A3780" w:rsidRPr="007852A8" w:rsidRDefault="00BE4B7E">
      <w:pPr>
        <w:pStyle w:val="Standard"/>
        <w:spacing w:line="48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>miejsce zamieszkania……………………………………………………………………………</w:t>
      </w:r>
    </w:p>
    <w:p w14:paraId="6A6C5FA9" w14:textId="77777777" w:rsidR="009A3780" w:rsidRPr="007852A8" w:rsidRDefault="00BE4B7E">
      <w:pPr>
        <w:pStyle w:val="Standard"/>
        <w:spacing w:line="48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>PESEL ………………………………………….</w:t>
      </w:r>
    </w:p>
    <w:p w14:paraId="5A9ECC1B" w14:textId="1669914C" w:rsidR="009A3780" w:rsidRPr="007852A8" w:rsidRDefault="00BE4B7E">
      <w:pPr>
        <w:pStyle w:val="Standard"/>
        <w:spacing w:line="480" w:lineRule="auto"/>
        <w:rPr>
          <w:rFonts w:hint="eastAsia"/>
          <w:lang w:val="pl-PL"/>
        </w:rPr>
      </w:pPr>
      <w:r w:rsidRPr="007852A8">
        <w:rPr>
          <w:rFonts w:ascii="Times New Roman" w:hAnsi="Times New Roman" w:cs="Times New Roman"/>
          <w:b/>
          <w:bCs/>
          <w:lang w:val="pl-PL"/>
        </w:rPr>
        <w:t>w roku szkolnym 202</w:t>
      </w:r>
      <w:r w:rsidR="007852A8" w:rsidRPr="007852A8">
        <w:rPr>
          <w:rFonts w:ascii="Times New Roman" w:hAnsi="Times New Roman" w:cs="Times New Roman"/>
          <w:b/>
          <w:bCs/>
          <w:lang w:val="pl-PL"/>
        </w:rPr>
        <w:t>6</w:t>
      </w:r>
      <w:r w:rsidRPr="007852A8">
        <w:rPr>
          <w:rFonts w:ascii="Times New Roman" w:hAnsi="Times New Roman" w:cs="Times New Roman"/>
          <w:b/>
          <w:bCs/>
          <w:lang w:val="pl-PL"/>
        </w:rPr>
        <w:t>/202</w:t>
      </w:r>
      <w:r w:rsidR="007852A8">
        <w:rPr>
          <w:rFonts w:ascii="Times New Roman" w:hAnsi="Times New Roman" w:cs="Times New Roman"/>
          <w:b/>
          <w:bCs/>
          <w:lang w:val="pl-PL"/>
        </w:rPr>
        <w:t>7</w:t>
      </w:r>
      <w:r w:rsidRPr="007852A8">
        <w:rPr>
          <w:rFonts w:ascii="Times New Roman" w:hAnsi="Times New Roman" w:cs="Times New Roman"/>
          <w:lang w:val="pl-PL"/>
        </w:rPr>
        <w:t xml:space="preserve"> nadal będzie uczęszczało do:</w:t>
      </w:r>
    </w:p>
    <w:p w14:paraId="19090F5D" w14:textId="77777777" w:rsidR="009A3780" w:rsidRPr="007852A8" w:rsidRDefault="00BE4B7E">
      <w:pPr>
        <w:pStyle w:val="Standard"/>
        <w:spacing w:line="480" w:lineRule="auto"/>
        <w:jc w:val="both"/>
        <w:rPr>
          <w:rFonts w:hint="eastAsia"/>
          <w:lang w:val="pl-PL"/>
        </w:rPr>
      </w:pPr>
      <w:r w:rsidRPr="007852A8">
        <w:rPr>
          <w:rFonts w:ascii="Times New Roman" w:hAnsi="Times New Roman" w:cs="Times New Roman"/>
          <w:b/>
          <w:lang w:val="pl-PL"/>
        </w:rPr>
        <w:t xml:space="preserve">Oddziału Przedszkolnego w Szkole Podstawowej im. Bł. Karoliny </w:t>
      </w:r>
      <w:proofErr w:type="spellStart"/>
      <w:r w:rsidRPr="007852A8">
        <w:rPr>
          <w:rFonts w:ascii="Times New Roman" w:hAnsi="Times New Roman" w:cs="Times New Roman"/>
          <w:b/>
          <w:lang w:val="pl-PL"/>
        </w:rPr>
        <w:t>Kózkówny</w:t>
      </w:r>
      <w:proofErr w:type="spellEnd"/>
      <w:r w:rsidRPr="007852A8">
        <w:rPr>
          <w:rFonts w:ascii="Times New Roman" w:hAnsi="Times New Roman" w:cs="Times New Roman"/>
          <w:b/>
          <w:lang w:val="pl-PL"/>
        </w:rPr>
        <w:t xml:space="preserve"> w </w:t>
      </w:r>
      <w:proofErr w:type="spellStart"/>
      <w:r w:rsidRPr="007852A8">
        <w:rPr>
          <w:rFonts w:ascii="Times New Roman" w:hAnsi="Times New Roman" w:cs="Times New Roman"/>
          <w:b/>
          <w:lang w:val="pl-PL"/>
        </w:rPr>
        <w:t>Rozdzielu</w:t>
      </w:r>
      <w:proofErr w:type="spellEnd"/>
    </w:p>
    <w:p w14:paraId="0B9F1750" w14:textId="77777777" w:rsidR="009A3780" w:rsidRPr="007852A8" w:rsidRDefault="009A3780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</w:p>
    <w:p w14:paraId="714E1833" w14:textId="77777777" w:rsidR="009A3780" w:rsidRPr="007852A8" w:rsidRDefault="00BE4B7E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>…...…………………………………………</w:t>
      </w:r>
    </w:p>
    <w:p w14:paraId="5C0348F2" w14:textId="77777777" w:rsidR="009A3780" w:rsidRPr="007852A8" w:rsidRDefault="00BE4B7E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>…..………………………………………….</w:t>
      </w:r>
    </w:p>
    <w:p w14:paraId="051265D4" w14:textId="77777777" w:rsidR="009A3780" w:rsidRPr="007852A8" w:rsidRDefault="00BE4B7E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  <w:r w:rsidRPr="007852A8">
        <w:rPr>
          <w:rFonts w:ascii="Times New Roman" w:hAnsi="Times New Roman" w:cs="Times New Roman"/>
          <w:lang w:val="pl-PL"/>
        </w:rPr>
        <w:t>Rozdziele, …………………………                               (podpis rodziców/ opiekunów prawnych)</w:t>
      </w:r>
    </w:p>
    <w:p w14:paraId="2DD9176F" w14:textId="77777777" w:rsidR="009A3780" w:rsidRPr="007852A8" w:rsidRDefault="009A378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C64D79C" w14:textId="77777777" w:rsidR="009A3780" w:rsidRPr="007852A8" w:rsidRDefault="009A378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3B07727" w14:textId="77777777" w:rsidR="009A3780" w:rsidRPr="007852A8" w:rsidRDefault="009A378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3D7FA31" w14:textId="77777777" w:rsidR="009A3780" w:rsidRPr="007852A8" w:rsidRDefault="009A3780">
      <w:pPr>
        <w:pStyle w:val="Standard"/>
        <w:spacing w:line="360" w:lineRule="auto"/>
        <w:jc w:val="center"/>
        <w:rPr>
          <w:rFonts w:hint="eastAsia"/>
          <w:lang w:val="pl-PL"/>
        </w:rPr>
      </w:pPr>
    </w:p>
    <w:sectPr w:rsidR="009A3780" w:rsidRPr="007852A8">
      <w:pgSz w:w="12240" w:h="15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13BF" w14:textId="77777777" w:rsidR="003D286B" w:rsidRDefault="003D286B">
      <w:pPr>
        <w:rPr>
          <w:rFonts w:hint="eastAsia"/>
        </w:rPr>
      </w:pPr>
      <w:r>
        <w:separator/>
      </w:r>
    </w:p>
  </w:endnote>
  <w:endnote w:type="continuationSeparator" w:id="0">
    <w:p w14:paraId="6D3968C7" w14:textId="77777777" w:rsidR="003D286B" w:rsidRDefault="003D28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9984" w14:textId="77777777" w:rsidR="003D286B" w:rsidRDefault="003D28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74FC94" w14:textId="77777777" w:rsidR="003D286B" w:rsidRDefault="003D28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60FD5"/>
    <w:multiLevelType w:val="multilevel"/>
    <w:tmpl w:val="36B4088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DEA7304"/>
    <w:multiLevelType w:val="multilevel"/>
    <w:tmpl w:val="7D1AE556"/>
    <w:styleLink w:val="WW8Num3"/>
    <w:lvl w:ilvl="0">
      <w:start w:val="1"/>
      <w:numFmt w:val="decimal"/>
      <w:lvlText w:val="%1."/>
      <w:lvlJc w:val="right"/>
      <w:rPr>
        <w:rFonts w:ascii="Calibri" w:hAnsi="Calibri" w:cs="Helvetica, Arial"/>
        <w:b/>
        <w:color w:val="231F2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146044839">
    <w:abstractNumId w:val="0"/>
  </w:num>
  <w:num w:numId="2" w16cid:durableId="61278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3D286B"/>
    <w:rsid w:val="003F627D"/>
    <w:rsid w:val="0046069D"/>
    <w:rsid w:val="004D692B"/>
    <w:rsid w:val="00520732"/>
    <w:rsid w:val="007852A8"/>
    <w:rsid w:val="009A3780"/>
    <w:rsid w:val="009B3258"/>
    <w:rsid w:val="00B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C04F"/>
  <w15:chartTrackingRefBased/>
  <w15:docId w15:val="{B12B613A-EB27-48A7-B6E6-8A9FA85D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  <w:rPr>
      <w:rFonts w:ascii="Times New Roman" w:hAnsi="Times New Roman"/>
      <w:lang w:eastAsia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WW8Num3z0">
    <w:name w:val="WW8Num3z0"/>
    <w:rPr>
      <w:rFonts w:ascii="Calibri" w:hAnsi="Calibri" w:cs="Helvetica, Arial"/>
      <w:b/>
      <w:color w:val="231F20"/>
      <w:sz w:val="22"/>
      <w:szCs w:val="22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18"/>
    </w:rPr>
  </w:style>
  <w:style w:type="character" w:customStyle="1" w:styleId="TematkomentarzaZnak">
    <w:name w:val="Temat komentarza Znak"/>
    <w:rPr>
      <w:b/>
      <w:bCs/>
      <w:sz w:val="20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Deklaracja-kontynuacji-2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Win10H</dc:creator>
  <cp:keywords/>
  <cp:lastModifiedBy>Katarzyna Cudejko</cp:lastModifiedBy>
  <cp:revision>2</cp:revision>
  <cp:lastPrinted>2021-02-23T07:25:00Z</cp:lastPrinted>
  <dcterms:created xsi:type="dcterms:W3CDTF">2026-01-21T10:11:00Z</dcterms:created>
  <dcterms:modified xsi:type="dcterms:W3CDTF">2026-01-21T10:11:00Z</dcterms:modified>
</cp:coreProperties>
</file>