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0ACF" w14:textId="77777777" w:rsidR="00CB732D" w:rsidRDefault="00C47E0D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WNIOSEK O PRZYJĘCIE DZIECKA DO ODDZIAŁU PRZEDSZKOLNEGO</w:t>
      </w:r>
    </w:p>
    <w:p w14:paraId="5D75A2C1" w14:textId="77777777" w:rsidR="00CB732D" w:rsidRDefault="00C47E0D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W SZKOLE PODSTAWOWEJ  im. BŁ. KAROLINY KÓZKÓWNY W ROZDZIELU</w:t>
      </w:r>
    </w:p>
    <w:p w14:paraId="04F1B41D" w14:textId="3EF55B24" w:rsidR="00CB732D" w:rsidRDefault="00CE6FA5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NA ROK SZKOLNY  202</w:t>
      </w:r>
      <w:r w:rsidR="00A627B8">
        <w:rPr>
          <w:rFonts w:ascii="Arial" w:hAnsi="Arial" w:cs="Arial"/>
          <w:b/>
          <w:bCs/>
          <w:iCs/>
        </w:rPr>
        <w:t>6</w:t>
      </w:r>
      <w:r>
        <w:rPr>
          <w:rFonts w:ascii="Arial" w:hAnsi="Arial" w:cs="Arial"/>
          <w:b/>
          <w:bCs/>
          <w:iCs/>
        </w:rPr>
        <w:t>/202</w:t>
      </w:r>
      <w:r w:rsidR="00A627B8">
        <w:rPr>
          <w:rFonts w:ascii="Arial" w:hAnsi="Arial" w:cs="Arial"/>
          <w:b/>
          <w:bCs/>
          <w:iCs/>
        </w:rPr>
        <w:t>7</w:t>
      </w:r>
    </w:p>
    <w:p w14:paraId="47976286" w14:textId="77777777" w:rsidR="00CB732D" w:rsidRDefault="00CB732D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14:paraId="15AB8C0B" w14:textId="77777777" w:rsidR="00CB732D" w:rsidRDefault="00CB732D">
      <w:pPr>
        <w:pStyle w:val="Standard"/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</w:p>
    <w:p w14:paraId="712841E8" w14:textId="77777777" w:rsidR="00CB732D" w:rsidRDefault="00C47E0D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Proszę o przyjęcie dziecka do Oddziału Przedszkolnego w Szkole Podstawowej</w:t>
      </w:r>
    </w:p>
    <w:p w14:paraId="30755F29" w14:textId="77777777" w:rsidR="00CB732D" w:rsidRDefault="00C47E0D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im. Bł. Karoliny Kózkówny w Rozdzielu</w:t>
      </w:r>
    </w:p>
    <w:p w14:paraId="21D087BB" w14:textId="6B2F9044" w:rsidR="00CB732D" w:rsidRDefault="00CE6FA5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na rok szkolny 202</w:t>
      </w:r>
      <w:r w:rsidR="00A627B8">
        <w:rPr>
          <w:rFonts w:ascii="Arial" w:hAnsi="Arial" w:cs="Arial"/>
        </w:rPr>
        <w:t>6</w:t>
      </w:r>
      <w:r>
        <w:rPr>
          <w:rFonts w:ascii="Arial" w:hAnsi="Arial" w:cs="Arial"/>
        </w:rPr>
        <w:t>/202</w:t>
      </w:r>
      <w:r w:rsidR="00A627B8">
        <w:rPr>
          <w:rFonts w:ascii="Arial" w:hAnsi="Arial" w:cs="Arial"/>
        </w:rPr>
        <w:t>7</w:t>
      </w:r>
    </w:p>
    <w:p w14:paraId="57F3D09F" w14:textId="77777777" w:rsidR="00CB732D" w:rsidRDefault="00CB732D">
      <w:pPr>
        <w:pStyle w:val="Standard"/>
        <w:jc w:val="center"/>
        <w:rPr>
          <w:rFonts w:ascii="Arial" w:hAnsi="Arial" w:cs="Arial"/>
          <w:sz w:val="20"/>
          <w:szCs w:val="20"/>
        </w:rPr>
      </w:pPr>
    </w:p>
    <w:tbl>
      <w:tblPr>
        <w:tblW w:w="9108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8"/>
      </w:tblGrid>
      <w:tr w:rsidR="00CB732D" w14:paraId="2A67B47F" w14:textId="77777777">
        <w:tblPrEx>
          <w:tblCellMar>
            <w:top w:w="0" w:type="dxa"/>
            <w:bottom w:w="0" w:type="dxa"/>
          </w:tblCellMar>
        </w:tblPrEx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74CBD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KWESTIONARIUSZ DANYCH OSOBOWYCH DZIECKA</w:t>
            </w:r>
          </w:p>
        </w:tc>
      </w:tr>
    </w:tbl>
    <w:p w14:paraId="67842AB3" w14:textId="77777777" w:rsidR="00CB732D" w:rsidRDefault="00CB732D">
      <w:pPr>
        <w:pStyle w:val="Standard"/>
        <w:tabs>
          <w:tab w:val="left" w:pos="8931"/>
        </w:tabs>
      </w:pPr>
    </w:p>
    <w:tbl>
      <w:tblPr>
        <w:tblW w:w="9102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826"/>
        <w:gridCol w:w="673"/>
        <w:gridCol w:w="752"/>
        <w:gridCol w:w="524"/>
        <w:gridCol w:w="204"/>
        <w:gridCol w:w="573"/>
        <w:gridCol w:w="406"/>
        <w:gridCol w:w="234"/>
        <w:gridCol w:w="9"/>
        <w:gridCol w:w="394"/>
        <w:gridCol w:w="256"/>
        <w:gridCol w:w="650"/>
        <w:gridCol w:w="650"/>
        <w:gridCol w:w="650"/>
        <w:gridCol w:w="691"/>
      </w:tblGrid>
      <w:tr w:rsidR="00CB732D" w14:paraId="0FC07FF7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1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0891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DZIECKA</w:t>
            </w:r>
          </w:p>
        </w:tc>
      </w:tr>
      <w:tr w:rsidR="00CB732D" w14:paraId="761830FA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DFAD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CB7D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3381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drugie imię</w:t>
            </w: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C570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690A0E57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D81D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74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9C96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04FFE9AA" w14:textId="77777777" w:rsidTr="00CE6FA5">
        <w:tblPrEx>
          <w:tblCellMar>
            <w:top w:w="0" w:type="dxa"/>
            <w:bottom w:w="0" w:type="dxa"/>
          </w:tblCellMar>
        </w:tblPrEx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165E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EA2B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3B2D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E1918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8F34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D81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9FDF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F7F8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A349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8F838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47E0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1372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E6FA5" w14:paraId="4A49323D" w14:textId="77777777" w:rsidTr="00CE6FA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3E2CA" w14:textId="77777777" w:rsidR="00CE6FA5" w:rsidRPr="00763D94" w:rsidRDefault="00CE6FA5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</w:rPr>
            </w:pPr>
            <w:r w:rsidRPr="00763D94">
              <w:rPr>
                <w:rFonts w:ascii="Arial" w:hAnsi="Arial" w:cs="Arial"/>
                <w:b/>
              </w:rPr>
              <w:t>data i miejsce</w:t>
            </w:r>
          </w:p>
          <w:p w14:paraId="58105CE3" w14:textId="77777777" w:rsidR="00CE6FA5" w:rsidRDefault="00CE6FA5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 w:rsidRPr="00763D94">
              <w:rPr>
                <w:rFonts w:ascii="Arial" w:hAnsi="Arial" w:cs="Arial"/>
                <w:b/>
              </w:rPr>
              <w:t>urodzenia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53D3" w14:textId="77777777" w:rsidR="00CE6FA5" w:rsidRDefault="00CE6FA5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7395" w14:textId="77777777" w:rsidR="00CE6FA5" w:rsidRDefault="00CE6FA5">
            <w:pPr>
              <w:pStyle w:val="Standard"/>
              <w:tabs>
                <w:tab w:val="left" w:pos="8931"/>
              </w:tabs>
              <w:snapToGrid w:val="0"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023B" w14:textId="77777777" w:rsidR="00CE6FA5" w:rsidRDefault="00CE6FA5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68DF" w14:textId="77777777" w:rsidR="00CE6FA5" w:rsidRDefault="00CE6FA5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6398BD38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1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387B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1485AFF4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1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FF4F7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 DZIECKA</w:t>
            </w:r>
          </w:p>
        </w:tc>
      </w:tr>
      <w:tr w:rsidR="00CB732D" w14:paraId="7AF674EC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DFCE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miejscowość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5DC92" w14:textId="77777777" w:rsidR="00CB732D" w:rsidRDefault="00CB732D">
            <w:pPr>
              <w:pStyle w:val="Standard"/>
              <w:snapToGrid w:val="0"/>
            </w:pP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94C0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domu</w:t>
            </w:r>
          </w:p>
        </w:tc>
        <w:tc>
          <w:tcPr>
            <w:tcW w:w="3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636B5" w14:textId="77777777" w:rsidR="00CB732D" w:rsidRDefault="00CB732D">
            <w:pPr>
              <w:pStyle w:val="Standard"/>
              <w:snapToGrid w:val="0"/>
            </w:pPr>
          </w:p>
          <w:p w14:paraId="27DD96FF" w14:textId="77777777" w:rsidR="00CB732D" w:rsidRDefault="00CB732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</w:p>
        </w:tc>
      </w:tr>
      <w:tr w:rsidR="00CB732D" w14:paraId="2840A50F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7C17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7006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5EB6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3F5D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0468DF95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F4DC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6F8B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1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F63F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  <w:tc>
          <w:tcPr>
            <w:tcW w:w="28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A50E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</w:tbl>
    <w:p w14:paraId="46561445" w14:textId="77777777" w:rsidR="00CB732D" w:rsidRDefault="00CB732D">
      <w:pPr>
        <w:pStyle w:val="Standard"/>
        <w:tabs>
          <w:tab w:val="left" w:pos="8931"/>
        </w:tabs>
      </w:pPr>
    </w:p>
    <w:tbl>
      <w:tblPr>
        <w:tblW w:w="9098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8"/>
      </w:tblGrid>
      <w:tr w:rsidR="00CB732D" w14:paraId="1959F2F0" w14:textId="77777777">
        <w:tblPrEx>
          <w:tblCellMar>
            <w:top w:w="0" w:type="dxa"/>
            <w:bottom w:w="0" w:type="dxa"/>
          </w:tblCellMar>
        </w:tblPrEx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7D4B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KWESTIONARIUSZ DANYCH OSOBOWYCH RODZICÓW DZIECKA/</w:t>
            </w:r>
          </w:p>
          <w:p w14:paraId="1757AB79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OPIEKUNÓW PRAWNYCH</w:t>
            </w:r>
          </w:p>
        </w:tc>
      </w:tr>
    </w:tbl>
    <w:p w14:paraId="2AC99A96" w14:textId="77777777" w:rsidR="00CB732D" w:rsidRDefault="00CB732D">
      <w:pPr>
        <w:pStyle w:val="Standard"/>
        <w:tabs>
          <w:tab w:val="left" w:pos="8931"/>
        </w:tabs>
      </w:pPr>
    </w:p>
    <w:tbl>
      <w:tblPr>
        <w:tblW w:w="9091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5"/>
        <w:gridCol w:w="2183"/>
        <w:gridCol w:w="2173"/>
        <w:gridCol w:w="2630"/>
      </w:tblGrid>
      <w:tr w:rsidR="00CB732D" w14:paraId="056C75B7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C2537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MATKI/OPIEKUNKI PRAWNEJ</w:t>
            </w:r>
          </w:p>
        </w:tc>
      </w:tr>
      <w:tr w:rsidR="00CB732D" w14:paraId="4A303247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CB2F1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989A4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21400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5F90C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1072F53F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59D5E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</w:t>
            </w:r>
          </w:p>
        </w:tc>
      </w:tr>
      <w:tr w:rsidR="00CB732D" w14:paraId="5BA331E7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71A0D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miejscowość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F25FC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11667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domu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4FCC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47542F4D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E613B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A4E702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EF1A6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93071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1BF29C23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7650F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C99E2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85E19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ECD9B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0248CE7A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CA29D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D727D9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055E6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C1684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4BA953E3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5D000" w14:textId="77777777" w:rsidR="00CB732D" w:rsidRDefault="00CB732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trike/>
                <w:shd w:val="clear" w:color="auto" w:fill="FFFF00"/>
              </w:rPr>
            </w:pPr>
          </w:p>
        </w:tc>
      </w:tr>
    </w:tbl>
    <w:p w14:paraId="3A040BAC" w14:textId="77777777" w:rsidR="00CB732D" w:rsidRDefault="00CB732D">
      <w:pPr>
        <w:pStyle w:val="Standard"/>
        <w:tabs>
          <w:tab w:val="left" w:pos="8931"/>
        </w:tabs>
      </w:pPr>
    </w:p>
    <w:tbl>
      <w:tblPr>
        <w:tblW w:w="9111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6"/>
        <w:gridCol w:w="2193"/>
        <w:gridCol w:w="2193"/>
        <w:gridCol w:w="2609"/>
      </w:tblGrid>
      <w:tr w:rsidR="00CB732D" w14:paraId="737A75D2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0A804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OJCA/OPIEKUNA PRAWNEGO</w:t>
            </w:r>
          </w:p>
        </w:tc>
      </w:tr>
      <w:tr w:rsidR="00CB732D" w14:paraId="6E68698B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E75C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687D1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53D21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723E2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16BCCD1F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EE89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</w:t>
            </w:r>
          </w:p>
        </w:tc>
      </w:tr>
      <w:tr w:rsidR="00CB732D" w14:paraId="28A18987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5DF73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eastAsia="Times New Roman" w:hAnsi="Arial" w:cs="Arial"/>
                <w:lang w:bidi="ar-SA"/>
              </w:rPr>
              <w:t>miejscowość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A19AB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77543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domu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5165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168DCFB4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5C101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A2FB6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5259E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09B3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4920BA31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5DE4B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DBC0A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3887A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C776AD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  <w:tr w:rsidR="00CB732D" w14:paraId="53CAAE3D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3C07F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C81AE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7DD3B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F0549" w14:textId="77777777" w:rsidR="00CB732D" w:rsidRDefault="00CB732D">
            <w:pPr>
              <w:pStyle w:val="Standard"/>
              <w:tabs>
                <w:tab w:val="left" w:pos="8931"/>
              </w:tabs>
              <w:snapToGrid w:val="0"/>
              <w:rPr>
                <w:rFonts w:ascii="Arial" w:hAnsi="Arial" w:cs="Arial"/>
              </w:rPr>
            </w:pPr>
          </w:p>
        </w:tc>
      </w:tr>
    </w:tbl>
    <w:p w14:paraId="218B4981" w14:textId="77777777" w:rsidR="00CB732D" w:rsidRDefault="00CB732D">
      <w:pPr>
        <w:pStyle w:val="Standard"/>
        <w:tabs>
          <w:tab w:val="left" w:pos="8931"/>
        </w:tabs>
        <w:rPr>
          <w:rFonts w:ascii="Arial" w:hAnsi="Arial" w:cs="Arial"/>
          <w:sz w:val="4"/>
          <w:szCs w:val="4"/>
        </w:rPr>
      </w:pPr>
    </w:p>
    <w:tbl>
      <w:tblPr>
        <w:tblW w:w="9121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7404"/>
        <w:gridCol w:w="1309"/>
      </w:tblGrid>
      <w:tr w:rsidR="00CB732D" w14:paraId="4D1329CB" w14:textId="77777777">
        <w:tblPrEx>
          <w:tblCellMar>
            <w:top w:w="0" w:type="dxa"/>
            <w:bottom w:w="0" w:type="dxa"/>
          </w:tblCellMar>
        </w:tblPrEx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B08D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KRYTERIA PRZYJĘĆ</w:t>
            </w:r>
          </w:p>
          <w:p w14:paraId="5E75177E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(proszę podkreślić właściwą odpowiedź, odmowa udzielenia odpowiedzi jest równoznaczna z nieprzyznaniem punktów za dane kryterium)</w:t>
            </w:r>
          </w:p>
        </w:tc>
      </w:tr>
      <w:tr w:rsidR="00CB732D" w14:paraId="35FD2E35" w14:textId="77777777">
        <w:tblPrEx>
          <w:tblCellMar>
            <w:top w:w="0" w:type="dxa"/>
            <w:bottom w:w="0" w:type="dxa"/>
          </w:tblCellMar>
        </w:tblPrEx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3599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Kryteria obowiązkowe</w:t>
            </w:r>
          </w:p>
          <w:p w14:paraId="28101B28" w14:textId="77777777" w:rsidR="00CB732D" w:rsidRDefault="00C47E0D">
            <w:pPr>
              <w:pStyle w:val="Standard"/>
              <w:tabs>
                <w:tab w:val="left" w:pos="8931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(art. 131 ust. 2 ustawy z dnia 14 grudnia 2016 r. - Prawo oświatowe)</w:t>
            </w:r>
          </w:p>
          <w:p w14:paraId="0CEE88A7" w14:textId="77777777" w:rsidR="00CB732D" w:rsidRDefault="00CB732D">
            <w:pPr>
              <w:pStyle w:val="Standard"/>
              <w:tabs>
                <w:tab w:val="left" w:pos="8931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732D" w14:paraId="2355FB25" w14:textId="77777777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824B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4553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Wielodzietność rodziny kandydata</w:t>
            </w:r>
          </w:p>
          <w:p w14:paraId="1A493EF9" w14:textId="77777777" w:rsidR="00CB732D" w:rsidRDefault="00CB732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018451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oświadczenie o wielodzietności rodziny kandydata.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D132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14:paraId="3E8F46BA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14:paraId="19992610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CB732D" w14:paraId="391B8A77" w14:textId="77777777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9149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6501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kandydata</w:t>
            </w:r>
          </w:p>
          <w:p w14:paraId="278995C8" w14:textId="77777777" w:rsidR="00CB732D" w:rsidRDefault="00CB732D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43D8E5" w14:textId="77777777" w:rsidR="00CB732D" w:rsidRDefault="00C47E0D">
            <w:pPr>
              <w:pStyle w:val="Standard"/>
              <w:tabs>
                <w:tab w:val="left" w:pos="8931"/>
              </w:tabs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   z dnia 27 sierpnia 1997 r. rehabilitacji zawodowej i społecznej oraz zatrudnianiu osób niepełnosprawnych (</w:t>
            </w:r>
            <w:r>
              <w:rPr>
                <w:rFonts w:ascii="Arial" w:hAnsi="Arial" w:cs="Arial"/>
                <w:i/>
                <w:sz w:val="20"/>
                <w:szCs w:val="20"/>
                <w:shd w:val="clear" w:color="auto" w:fill="00FF00"/>
              </w:rPr>
              <w:t>Dz. U. z 2021 r. poz. 573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AEB9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14:paraId="750FA766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14:paraId="7495FD18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CB732D" w14:paraId="780EFBDE" w14:textId="77777777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BDBC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D294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jednego z rodziców kandydata</w:t>
            </w:r>
          </w:p>
          <w:p w14:paraId="7CFD4636" w14:textId="77777777" w:rsidR="00CB732D" w:rsidRDefault="00CB732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B7B8CA4" w14:textId="77777777" w:rsidR="00CB732D" w:rsidRDefault="00C47E0D">
            <w:pPr>
              <w:pStyle w:val="Standard"/>
              <w:tabs>
                <w:tab w:val="left" w:pos="8931"/>
              </w:tabs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>
              <w:rPr>
                <w:rFonts w:ascii="Arial" w:hAnsi="Arial" w:cs="Arial"/>
                <w:i/>
                <w:sz w:val="20"/>
                <w:szCs w:val="20"/>
                <w:shd w:val="clear" w:color="auto" w:fill="00FF00"/>
              </w:rPr>
              <w:t>Dz. U. z 2021 r. poz. 573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2F57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14:paraId="40580C8C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14:paraId="0CE63F17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CB732D" w14:paraId="52A0E9FD" w14:textId="77777777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15B6C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2E1A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obojga rodziców kandydata</w:t>
            </w:r>
          </w:p>
          <w:p w14:paraId="765E7CA0" w14:textId="77777777" w:rsidR="00CB732D" w:rsidRDefault="00CB732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1DFF698" w14:textId="77777777" w:rsidR="00CB732D" w:rsidRDefault="00C47E0D">
            <w:pPr>
              <w:pStyle w:val="Standard"/>
              <w:tabs>
                <w:tab w:val="left" w:pos="8931"/>
              </w:tabs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niepełnosprawności lub o stopniu niepełnosprawności lub orzeczenie równoważne w rozumieniu przepisów ustawy z dnia 27 sierpnia 1997 r. rehabilitacji zawodowej i społecznej oraz zatrudnianiu osób niepełnosprawnych (</w:t>
            </w:r>
            <w:r>
              <w:rPr>
                <w:rFonts w:ascii="Arial" w:hAnsi="Arial" w:cs="Arial"/>
                <w:i/>
                <w:sz w:val="20"/>
                <w:szCs w:val="20"/>
                <w:shd w:val="clear" w:color="auto" w:fill="00FF00"/>
              </w:rPr>
              <w:t>Dz. U. z 2021 r. poz. 573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3F16C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14:paraId="3A518BA9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14:paraId="65679A8C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CB732D" w14:paraId="6808F925" w14:textId="77777777">
        <w:tblPrEx>
          <w:tblCellMar>
            <w:top w:w="0" w:type="dxa"/>
            <w:bottom w:w="0" w:type="dxa"/>
          </w:tblCellMar>
        </w:tblPrEx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75CA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88EC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Niepełnosprawność rodzeństwa kandydata</w:t>
            </w:r>
          </w:p>
          <w:p w14:paraId="497D849A" w14:textId="77777777" w:rsidR="00CB732D" w:rsidRDefault="00CB732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54E19F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orzeczenie o potrzebie kształcenia specjalnego wydane ze względu na niepełnosprawność, orzeczenie o niepełnosprawności lub o stopniu niepełnosprawności lub orzeczenie równoważne w rozumieniu przepisów ustawy</w:t>
            </w:r>
          </w:p>
          <w:p w14:paraId="266091F1" w14:textId="77777777" w:rsidR="00CB732D" w:rsidRDefault="00C47E0D">
            <w:pPr>
              <w:pStyle w:val="Standard"/>
              <w:tabs>
                <w:tab w:val="left" w:pos="8931"/>
              </w:tabs>
            </w:pPr>
            <w:r>
              <w:rPr>
                <w:rFonts w:ascii="Arial" w:hAnsi="Arial" w:cs="Arial"/>
                <w:i/>
                <w:sz w:val="20"/>
                <w:szCs w:val="20"/>
              </w:rPr>
              <w:t>z dnia 27 sierpnia 1997 r. rehabilitacji zawodowej i społecznej oraz zatrudnianiu osób niepełnosprawnych (</w:t>
            </w:r>
            <w:r>
              <w:rPr>
                <w:rFonts w:ascii="Arial" w:hAnsi="Arial" w:cs="Arial"/>
                <w:i/>
                <w:sz w:val="20"/>
                <w:szCs w:val="20"/>
                <w:shd w:val="clear" w:color="auto" w:fill="00FF00"/>
              </w:rPr>
              <w:t>Dz. U. z 2021 r. poz. 573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83B8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14:paraId="57891A63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14:paraId="41C61B0F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CB732D" w14:paraId="0103437B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F375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AA260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Samotne wychowywanie kandydata w rodzinie</w:t>
            </w:r>
          </w:p>
          <w:p w14:paraId="26E412AB" w14:textId="77777777" w:rsidR="00CB732D" w:rsidRDefault="00CB732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6AD0324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2777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14:paraId="651CBA39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14:paraId="1A210D2D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CB732D" w14:paraId="1E5DE5E7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67C6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0992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Objęcie kandydata pieczą zastępczą</w:t>
            </w:r>
          </w:p>
          <w:p w14:paraId="41AE07F8" w14:textId="77777777" w:rsidR="00CB732D" w:rsidRDefault="00CB732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749E71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dokument potwierdzający objęcie dziecka pieczą zastępczą zgodnie</w:t>
            </w:r>
          </w:p>
          <w:p w14:paraId="30EF3DBA" w14:textId="77777777" w:rsidR="00CB732D" w:rsidRDefault="00C47E0D">
            <w:pPr>
              <w:pStyle w:val="Standard"/>
              <w:tabs>
                <w:tab w:val="left" w:pos="8931"/>
              </w:tabs>
            </w:pPr>
            <w:r>
              <w:rPr>
                <w:rFonts w:ascii="Arial" w:hAnsi="Arial" w:cs="Arial"/>
                <w:i/>
                <w:sz w:val="20"/>
                <w:szCs w:val="20"/>
              </w:rPr>
              <w:t>z ustawą z dnia 9 czerwca 2011 r. o wspieraniu rodziny i systemie pieczy zastępczej (</w:t>
            </w:r>
            <w:r>
              <w:rPr>
                <w:rFonts w:ascii="Arial" w:hAnsi="Arial" w:cs="Arial"/>
                <w:i/>
                <w:sz w:val="20"/>
                <w:szCs w:val="20"/>
                <w:shd w:val="clear" w:color="auto" w:fill="00FF00"/>
              </w:rPr>
              <w:t>Dz. U. z 2020 r. poz. 821 oraz z 2021 r. poz. 159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D8E4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Tak</w:t>
            </w:r>
          </w:p>
          <w:p w14:paraId="11D0983E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Nie  </w:t>
            </w:r>
          </w:p>
          <w:p w14:paraId="0A6D4E34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Odmowa odpowiedzi</w:t>
            </w:r>
          </w:p>
        </w:tc>
      </w:tr>
      <w:tr w:rsidR="00CB732D" w14:paraId="312720E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8D90" w14:textId="77777777" w:rsidR="00CB732D" w:rsidRDefault="00CB732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</w:p>
          <w:p w14:paraId="07C87B19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dodatkowe ustalone przez organ prowadzący– proszę podkreślić właściwe stwierdzenie</w:t>
            </w:r>
          </w:p>
        </w:tc>
      </w:tr>
      <w:tr w:rsidR="00CB732D" w14:paraId="257FAB20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5DC9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C023" w14:textId="77777777" w:rsidR="00CB732D" w:rsidRDefault="00C47E0D">
            <w:pPr>
              <w:pStyle w:val="Textbody"/>
              <w:widowControl/>
              <w:tabs>
                <w:tab w:val="left" w:pos="8931"/>
              </w:tabs>
              <w:spacing w:after="14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Dziecko sześcioletnie objęte obowiązkowym rocznym przygotowaniem przedszkolnym, dziecko pięcioletnie oraz dziecko z odroczonym obowiązkiem szkolnym, ubiegające się o przyjęcie do przedszkola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C992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80</w:t>
            </w:r>
          </w:p>
        </w:tc>
      </w:tr>
      <w:tr w:rsidR="00CB732D" w14:paraId="1AD16F3A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B03C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BDD2" w14:textId="77777777" w:rsidR="00CB732D" w:rsidRDefault="00C47E0D">
            <w:pPr>
              <w:pStyle w:val="Textbody"/>
              <w:widowControl/>
              <w:tabs>
                <w:tab w:val="left" w:pos="8931"/>
              </w:tabs>
              <w:spacing w:after="14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Dziecko, którego oboje rodzice/opiekunowie prawni pozostają w zatrudnieniu w ramach pracowniczego stosunku pracy, umowy cywilnoprawnej, prowadzą działalność gospodarczą prowadzą gospodarstwo rolne lub pobierają naukę/studiują</w:t>
            </w:r>
          </w:p>
          <w:p w14:paraId="0073FAD5" w14:textId="77777777" w:rsidR="00CB732D" w:rsidRDefault="00C47E0D">
            <w:pPr>
              <w:pStyle w:val="Textbody"/>
              <w:widowControl/>
              <w:tabs>
                <w:tab w:val="left" w:pos="8931"/>
              </w:tabs>
              <w:spacing w:after="1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załącznik: zaświadczenia o zatrudnieniu.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32D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CB732D" w14:paraId="3B237C66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B60B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CA1F" w14:textId="77777777" w:rsidR="00CB732D" w:rsidRDefault="00C47E0D">
            <w:pPr>
              <w:pStyle w:val="Textbody"/>
              <w:widowControl/>
              <w:tabs>
                <w:tab w:val="left" w:pos="8931"/>
              </w:tabs>
              <w:spacing w:after="14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Dziecko, którego rodzeństwo rozpoczyna lub kontynuuje edukację przedszkolną w tej samej szkole w roku szkolnym, na który jest prowadzony nabór</w:t>
            </w:r>
          </w:p>
          <w:p w14:paraId="299EC022" w14:textId="77777777" w:rsidR="00CB732D" w:rsidRDefault="00CB732D">
            <w:pPr>
              <w:pStyle w:val="Standard"/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AD05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</w:t>
            </w:r>
          </w:p>
        </w:tc>
      </w:tr>
      <w:tr w:rsidR="00CB732D" w14:paraId="7F7E745F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17E4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6091" w14:textId="77777777" w:rsidR="00CB732D" w:rsidRDefault="00C47E0D">
            <w:pPr>
              <w:pStyle w:val="Textbody"/>
              <w:widowControl/>
              <w:tabs>
                <w:tab w:val="left" w:pos="8931"/>
              </w:tabs>
              <w:spacing w:after="14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Dziecko rodziców/opiekunów prawnych, którego jedno z rodziców/opiekunów prawnych pracuje</w:t>
            </w:r>
          </w:p>
          <w:p w14:paraId="3CAA733E" w14:textId="77777777" w:rsidR="00CB732D" w:rsidRDefault="00C47E0D">
            <w:pPr>
              <w:pStyle w:val="Standard"/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załącznik: zaświadczenie o zatrudnieniu.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DFD2" w14:textId="77777777" w:rsidR="00CB732D" w:rsidRDefault="00C47E0D">
            <w:pPr>
              <w:pStyle w:val="Standard"/>
              <w:tabs>
                <w:tab w:val="left" w:pos="8931"/>
              </w:tabs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20</w:t>
            </w:r>
          </w:p>
        </w:tc>
      </w:tr>
    </w:tbl>
    <w:p w14:paraId="31434EBC" w14:textId="77777777" w:rsidR="00CB732D" w:rsidRDefault="00CB732D">
      <w:pPr>
        <w:pStyle w:val="Standard"/>
        <w:tabs>
          <w:tab w:val="left" w:pos="8931"/>
        </w:tabs>
      </w:pPr>
    </w:p>
    <w:p w14:paraId="7E303D43" w14:textId="77777777" w:rsidR="00CB732D" w:rsidRDefault="00CB732D">
      <w:pPr>
        <w:pStyle w:val="Standard"/>
        <w:tabs>
          <w:tab w:val="left" w:pos="8931"/>
        </w:tabs>
        <w:rPr>
          <w:rFonts w:ascii="Arial" w:hAnsi="Arial" w:cs="Arial"/>
          <w:b/>
        </w:rPr>
      </w:pPr>
    </w:p>
    <w:tbl>
      <w:tblPr>
        <w:tblW w:w="9090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0"/>
      </w:tblGrid>
      <w:tr w:rsidR="00CB732D" w14:paraId="119D508E" w14:textId="77777777">
        <w:tblPrEx>
          <w:tblCellMar>
            <w:top w:w="0" w:type="dxa"/>
            <w:bottom w:w="0" w:type="dxa"/>
          </w:tblCellMar>
        </w:tblPrEx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31AC" w14:textId="77777777" w:rsidR="00CB732D" w:rsidRDefault="00C47E0D">
            <w:pPr>
              <w:pStyle w:val="Standard"/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O DZIECKU</w:t>
            </w:r>
          </w:p>
        </w:tc>
      </w:tr>
      <w:tr w:rsidR="00CB732D" w14:paraId="3D935FBE" w14:textId="77777777">
        <w:tblPrEx>
          <w:tblCellMar>
            <w:top w:w="0" w:type="dxa"/>
            <w:bottom w:w="0" w:type="dxa"/>
          </w:tblCellMar>
        </w:tblPrEx>
        <w:trPr>
          <w:trHeight w:val="185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80C7C" w14:textId="77777777" w:rsidR="00CB732D" w:rsidRDefault="00C47E0D">
            <w:pPr>
              <w:pStyle w:val="NormalnyWeb"/>
              <w:tabs>
                <w:tab w:val="left" w:pos="8931"/>
              </w:tabs>
              <w:spacing w:before="0" w:after="0"/>
              <w:jc w:val="both"/>
              <w:rPr>
                <w:rFonts w:ascii="Arial" w:hAnsi="Arial" w:cs="Cambria"/>
                <w:b/>
                <w:bCs/>
              </w:rPr>
            </w:pPr>
            <w:r>
              <w:rPr>
                <w:rFonts w:ascii="Arial" w:hAnsi="Arial" w:cs="Cambria"/>
                <w:b/>
                <w:bCs/>
              </w:rPr>
              <w:t>Informacje o stanie zdrowia dziecka – choroby przewlekłe, wady rozwojowe, wskazania lekarskie np. dieta, alergie pokarmowe:</w:t>
            </w:r>
          </w:p>
          <w:p w14:paraId="2A73D407" w14:textId="77777777" w:rsidR="00CB732D" w:rsidRDefault="00C47E0D">
            <w:pPr>
              <w:pStyle w:val="NormalnyWeb"/>
              <w:tabs>
                <w:tab w:val="left" w:pos="8931"/>
              </w:tabs>
              <w:spacing w:before="0" w:after="0"/>
              <w:jc w:val="both"/>
              <w:rPr>
                <w:rFonts w:ascii="Arial" w:hAnsi="Arial" w:cs="Cambria"/>
              </w:rPr>
            </w:pPr>
            <w:r>
              <w:rPr>
                <w:rFonts w:ascii="Arial" w:hAnsi="Arial" w:cs="Cambria"/>
              </w:rPr>
              <w:t>……………………………………………………………………………….........................</w:t>
            </w:r>
          </w:p>
          <w:p w14:paraId="3899E85C" w14:textId="77777777" w:rsidR="00CB732D" w:rsidRDefault="00C47E0D">
            <w:pPr>
              <w:pStyle w:val="NormalnyWeb"/>
              <w:tabs>
                <w:tab w:val="left" w:pos="8931"/>
              </w:tabs>
              <w:spacing w:before="0" w:after="0"/>
              <w:jc w:val="both"/>
              <w:rPr>
                <w:rFonts w:ascii="Arial" w:hAnsi="Arial" w:cs="Cambria"/>
              </w:rPr>
            </w:pPr>
            <w:r>
              <w:rPr>
                <w:rFonts w:ascii="Arial" w:hAnsi="Arial" w:cs="Cambria"/>
              </w:rPr>
              <w:t>…………………………………………………………………………………………..........</w:t>
            </w:r>
          </w:p>
          <w:p w14:paraId="0373E6C5" w14:textId="77777777" w:rsidR="00CB732D" w:rsidRDefault="00C47E0D">
            <w:pPr>
              <w:pStyle w:val="NormalnyWeb"/>
              <w:tabs>
                <w:tab w:val="left" w:pos="8931"/>
              </w:tabs>
              <w:spacing w:before="0" w:after="0"/>
              <w:jc w:val="both"/>
              <w:rPr>
                <w:rFonts w:ascii="Arial" w:hAnsi="Arial" w:cs="Cambria"/>
              </w:rPr>
            </w:pPr>
            <w:r>
              <w:rPr>
                <w:rFonts w:ascii="Arial" w:hAnsi="Arial" w:cs="Cambria"/>
              </w:rPr>
              <w:t>……………………………………………………………………………………………......</w:t>
            </w:r>
          </w:p>
          <w:p w14:paraId="1068C2C6" w14:textId="77777777" w:rsidR="00CB732D" w:rsidRDefault="00C47E0D">
            <w:pPr>
              <w:pStyle w:val="NormalnyWeb"/>
              <w:tabs>
                <w:tab w:val="left" w:pos="8931"/>
              </w:tabs>
              <w:spacing w:before="0" w:after="0"/>
              <w:jc w:val="both"/>
              <w:rPr>
                <w:rFonts w:ascii="Arial" w:hAnsi="Arial" w:cs="Cambria"/>
              </w:rPr>
            </w:pPr>
            <w:r>
              <w:rPr>
                <w:rFonts w:ascii="Arial" w:hAnsi="Arial" w:cs="Cambria"/>
              </w:rPr>
              <w:t>………………………………………………………………………………………………..</w:t>
            </w:r>
          </w:p>
          <w:p w14:paraId="1E04EA0B" w14:textId="77777777" w:rsidR="00CB732D" w:rsidRDefault="00C47E0D">
            <w:pPr>
              <w:pStyle w:val="NormalnyWeb"/>
              <w:tabs>
                <w:tab w:val="left" w:pos="8931"/>
              </w:tabs>
              <w:spacing w:before="0" w:after="0"/>
              <w:jc w:val="both"/>
            </w:pPr>
            <w:r>
              <w:rPr>
                <w:rFonts w:ascii="Arial" w:hAnsi="Arial" w:cs="Cambria"/>
              </w:rPr>
              <w:t xml:space="preserve">* </w:t>
            </w:r>
            <w:r>
              <w:rPr>
                <w:rFonts w:ascii="Arial" w:hAnsi="Arial" w:cs="Cambria"/>
                <w:shd w:val="clear" w:color="auto" w:fill="FFFFFF"/>
              </w:rPr>
              <w:t>dane podane dobrowolnie, przetwarzane na podstawie udzielonej zgody w celu zapewnienia dziecku należytej opieki. Niniejszą zgodę można wycofać w dowolnym momencie.</w:t>
            </w:r>
          </w:p>
        </w:tc>
      </w:tr>
    </w:tbl>
    <w:p w14:paraId="59CCDB42" w14:textId="77777777" w:rsidR="00CB732D" w:rsidRDefault="00CB732D">
      <w:pPr>
        <w:pStyle w:val="Standard"/>
        <w:tabs>
          <w:tab w:val="left" w:pos="8931"/>
        </w:tabs>
      </w:pPr>
    </w:p>
    <w:p w14:paraId="230447A6" w14:textId="77777777" w:rsidR="00CB732D" w:rsidRDefault="00C47E0D">
      <w:pPr>
        <w:pStyle w:val="Standard"/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wnioskodawcy:</w:t>
      </w:r>
    </w:p>
    <w:p w14:paraId="763D6885" w14:textId="77777777" w:rsidR="00CB732D" w:rsidRDefault="00CB732D">
      <w:pPr>
        <w:pStyle w:val="Standard"/>
        <w:autoSpaceDE w:val="0"/>
        <w:jc w:val="both"/>
        <w:rPr>
          <w:rFonts w:ascii="Arial" w:hAnsi="Arial" w:cs="Arial"/>
          <w:iCs/>
        </w:rPr>
      </w:pPr>
    </w:p>
    <w:p w14:paraId="2CDF9F84" w14:textId="77777777" w:rsidR="00CB732D" w:rsidRDefault="00C47E0D">
      <w:pPr>
        <w:pStyle w:val="Standard"/>
        <w:autoSpaceDE w:val="0"/>
        <w:jc w:val="both"/>
      </w:pPr>
      <w:r>
        <w:rPr>
          <w:rFonts w:ascii="Arial" w:hAnsi="Arial" w:cs="Arial"/>
          <w:iCs/>
          <w:shd w:val="clear" w:color="auto" w:fill="FFFFFF"/>
        </w:rPr>
        <w:t>Jestem świadomy odpowiedzialności karnej za złożenie fałszywego oświadczenia.</w:t>
      </w:r>
    </w:p>
    <w:p w14:paraId="19F765B2" w14:textId="77777777" w:rsidR="00CB732D" w:rsidRDefault="00CB732D">
      <w:pPr>
        <w:pStyle w:val="Standard"/>
        <w:jc w:val="right"/>
        <w:rPr>
          <w:rFonts w:ascii="Arial" w:hAnsi="Arial" w:cs="Arial"/>
        </w:rPr>
      </w:pPr>
    </w:p>
    <w:p w14:paraId="43050FDE" w14:textId="77777777" w:rsidR="00CB732D" w:rsidRDefault="00C47E0D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                                                 ……..……………………………………………</w:t>
      </w:r>
    </w:p>
    <w:p w14:paraId="343E85F3" w14:textId="77777777" w:rsidR="00CB732D" w:rsidRDefault="00C47E0D">
      <w:pPr>
        <w:pStyle w:val="Standard"/>
        <w:jc w:val="right"/>
      </w:pPr>
      <w:r>
        <w:rPr>
          <w:rFonts w:ascii="Arial" w:hAnsi="Arial" w:cs="Arial"/>
          <w:sz w:val="18"/>
          <w:szCs w:val="18"/>
        </w:rPr>
        <w:t xml:space="preserve">       </w:t>
      </w:r>
      <w:r>
        <w:rPr>
          <w:rFonts w:ascii="Arial" w:hAnsi="Arial" w:cs="Arial"/>
          <w:color w:val="000000"/>
          <w:sz w:val="20"/>
          <w:szCs w:val="20"/>
        </w:rPr>
        <w:t xml:space="preserve">(data)                                                                 </w:t>
      </w:r>
      <w:r>
        <w:rPr>
          <w:rFonts w:ascii="Arial" w:hAnsi="Arial" w:cs="Arial"/>
          <w:sz w:val="18"/>
          <w:szCs w:val="18"/>
        </w:rPr>
        <w:t>(czytelny podpis wnioskodawcy-rodzica kandydata)</w:t>
      </w:r>
    </w:p>
    <w:p w14:paraId="5DA58DFF" w14:textId="77777777" w:rsidR="00CB732D" w:rsidRDefault="00CB732D">
      <w:pPr>
        <w:pStyle w:val="Standard"/>
        <w:jc w:val="both"/>
        <w:rPr>
          <w:rFonts w:ascii="Arial" w:hAnsi="Arial" w:cs="Arial"/>
          <w:b/>
          <w:bCs/>
          <w:color w:val="000000"/>
        </w:rPr>
      </w:pPr>
    </w:p>
    <w:p w14:paraId="33455DDB" w14:textId="77777777" w:rsidR="00CB732D" w:rsidRDefault="00C47E0D">
      <w:pPr>
        <w:pStyle w:val="Standard"/>
        <w:autoSpaceDE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  <w:t>Informacja o przetwarzaniu danych osobowych na podstawie rozporządzenia Parlamentu Europejskiego i Rady (UE) 2016/679 z dnia 27 kwietnia 2016 r. w sprawie ochrony osób fizycznych w związku z przetwarzaniem danych osobowych i w sprawie swobodnego przepływu takich danych oraz uchylenia dyrektywy 95/46/WE (ogólnego rozporządzenia o ochronie danych), Dz.U.UE.L.2016.119.1 - dalej: RODO)</w:t>
      </w:r>
    </w:p>
    <w:p w14:paraId="072E7BD2" w14:textId="77777777" w:rsidR="00CB732D" w:rsidRDefault="00CB732D">
      <w:pPr>
        <w:pStyle w:val="Standard"/>
        <w:autoSpaceDE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D50D1ED" w14:textId="77777777" w:rsidR="00CB732D" w:rsidRDefault="00C47E0D">
      <w:pPr>
        <w:pStyle w:val="Standard"/>
        <w:autoSpaceDE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INFORMUJEMY, ŻE:</w:t>
      </w:r>
    </w:p>
    <w:p w14:paraId="40923223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Administratorem danych osobowych przetwarzanych w ramach procesu rekrutacji </w:t>
      </w:r>
      <w:r>
        <w:rPr>
          <w:rFonts w:ascii="Arial" w:hAnsi="Arial" w:cs="Arial"/>
          <w:sz w:val="20"/>
          <w:szCs w:val="20"/>
          <w:shd w:val="clear" w:color="auto" w:fill="FFFFFF"/>
        </w:rPr>
        <w:t>jest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bidi="ar-SA"/>
        </w:rPr>
        <w:t xml:space="preserve">Szkoła Podstawowa im. Bł. Karoliny Kózkówny w Rozdzielu, Rozdziele156, 32-731 Żegocina, tel. 14 6133033, adres e-mail </w:t>
      </w:r>
      <w:hyperlink r:id="rId7" w:history="1">
        <w:r>
          <w:rPr>
            <w:rFonts w:ascii="Arial" w:hAnsi="Arial"/>
            <w:sz w:val="20"/>
            <w:szCs w:val="20"/>
          </w:rPr>
          <w:t>zsrozdziele@poczta.onet.pl</w:t>
        </w:r>
      </w:hyperlink>
    </w:p>
    <w:p w14:paraId="439A35AB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</w:rPr>
        <w:t xml:space="preserve">Inspektorem ochrony danych osobowych jest Michał Skowron, </w:t>
      </w:r>
      <w:hyperlink r:id="rId8" w:history="1">
        <w:r>
          <w:rPr>
            <w:rStyle w:val="Hipercze"/>
            <w:rFonts w:ascii="Arial" w:hAnsi="Arial" w:cs="Arial"/>
            <w:color w:val="auto"/>
            <w:sz w:val="20"/>
            <w:u w:val="none"/>
          </w:rPr>
          <w:t>tel:12</w:t>
        </w:r>
      </w:hyperlink>
      <w:r>
        <w:rPr>
          <w:rFonts w:ascii="Arial" w:hAnsi="Arial" w:cs="Arial"/>
          <w:sz w:val="20"/>
        </w:rPr>
        <w:t xml:space="preserve"> 265-50-80, e-mail: skarbnik.audyt@onet.pl</w:t>
      </w:r>
    </w:p>
    <w:p w14:paraId="0E09A981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  <w:szCs w:val="20"/>
        </w:rPr>
        <w:t>Dane osobowe kandydatów oraz rodziców lub opiekunów prawnych kandydatów będą przetwarzane w celu przeprowadzenia postępowania rekrutacyjnego, o którym mowa w art.  130 ust. 1 ustawy Prawo oświatowe na podstawie art. 6 ust. 1 lit. c oraz art. 9 ust. 2 lit. g RODO, w 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</w:t>
      </w:r>
    </w:p>
    <w:p w14:paraId="23B87F2D" w14:textId="77777777" w:rsidR="00CB732D" w:rsidRDefault="00C47E0D">
      <w:pPr>
        <w:pStyle w:val="Standard"/>
        <w:autoSpaceDE w:val="0"/>
        <w:ind w:left="720"/>
        <w:jc w:val="both"/>
      </w:pPr>
      <w:r>
        <w:rPr>
          <w:rFonts w:ascii="Arial" w:hAnsi="Arial" w:cs="Arial"/>
          <w:sz w:val="20"/>
          <w:szCs w:val="20"/>
        </w:rPr>
        <w:t>Przetwarzane będą również</w:t>
      </w:r>
    </w:p>
    <w:p w14:paraId="77F3957F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</w:t>
      </w:r>
      <w:r>
        <w:rPr>
          <w:rFonts w:ascii="Arial" w:eastAsia="Times New Roman" w:hAnsi="Arial" w:cs="Arial"/>
          <w:sz w:val="20"/>
          <w:szCs w:val="20"/>
          <w:lang w:bidi="ar-SA"/>
        </w:rPr>
        <w:t>Szkołę Podstawową im. Bł. Karoliny Kózkówny w Rozdzielu</w:t>
      </w:r>
      <w:r>
        <w:rPr>
          <w:rFonts w:ascii="Arial" w:hAnsi="Arial" w:cs="Arial"/>
          <w:sz w:val="20"/>
          <w:szCs w:val="20"/>
        </w:rPr>
        <w:t xml:space="preserve"> w celu usprawnienia procesu rekrutacji.</w:t>
      </w:r>
    </w:p>
    <w:p w14:paraId="56BB1329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nie będą przekazywane do państwa trzeciego ani do organizacji międzynarodowej.</w:t>
      </w:r>
    </w:p>
    <w:p w14:paraId="61DAE6A2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 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</w:t>
      </w:r>
      <w:r>
        <w:rPr>
          <w:rFonts w:ascii="Arial" w:hAnsi="Arial" w:cs="Arial"/>
          <w:sz w:val="20"/>
          <w:szCs w:val="20"/>
        </w:rPr>
        <w:lastRenderedPageBreak/>
        <w:t>rozstrzygnięcie dyrektora przedszkola, lub szkoły została wniesiona skarga do sądu administracyjnego i postępowanie nie zostało zakończone prawomocnym wyrokiem.</w:t>
      </w:r>
    </w:p>
    <w:p w14:paraId="25CEAD6B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Rodzicom lub opiekunom prawnym kandydata przysługuje prawo dostępu do danych osobowych kandydata, żądania ich sprostowania lub usunięcia. </w:t>
      </w:r>
      <w:r>
        <w:rPr>
          <w:rFonts w:ascii="Arial" w:hAnsi="Arial" w:cs="Arial"/>
          <w:b/>
          <w:sz w:val="20"/>
          <w:szCs w:val="20"/>
        </w:rPr>
        <w:t>Wniesienie żądania usunięcia danych jest równoznaczne z rezygnacją z udziału w procesie rekrutacji</w:t>
      </w:r>
      <w:r>
        <w:rPr>
          <w:rFonts w:ascii="Arial" w:hAnsi="Arial" w:cs="Arial"/>
          <w:sz w:val="20"/>
          <w:szCs w:val="20"/>
        </w:rPr>
        <w:t>. Ponadto przysługuje im prawo do żądania ograniczenia przetwarzania w przypadkach określonych w art. 18 RODO.</w:t>
      </w:r>
    </w:p>
    <w:p w14:paraId="04DFB02D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W ramach procesu rekrutacji dane nie są przetwarzane na postawie art. 6 ust. 1 lit. e) lub f) RODO, zatem </w:t>
      </w:r>
      <w:r>
        <w:rPr>
          <w:rFonts w:ascii="Arial" w:hAnsi="Arial" w:cs="Arial"/>
          <w:b/>
          <w:sz w:val="20"/>
          <w:szCs w:val="20"/>
        </w:rPr>
        <w:t>prawo do wniesienia sprzeciwu na podstawie art. 21 RODO nie przysługuje.</w:t>
      </w:r>
    </w:p>
    <w:p w14:paraId="14765AB5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Jedyną podstawą prawną przetwarzania danych w procesie rekrutacji do przedszkola/innej formy wychowania przedszkolnego jest art. 6 ust. 1 lit. c) RODO, nie przysługuje prawo do przenoszenia danych na podstawie art. 20 RODO.</w:t>
      </w:r>
    </w:p>
    <w:p w14:paraId="1B82999D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toku przetwarzania danych na potrzeby procesu rekrutacji nie dochodzi do wyłącznie zautomatyzowanego podejmowania decyzji ani do profilowania, o których mowa w art. 22 ust. 1 i ust. 4 RODO – żadne decyzje dotyczące przyjęcia do placówki nie zapadają automatycznie oraz że nie buduje się jakichkolwiek profili kandydatów.</w:t>
      </w:r>
    </w:p>
    <w:p w14:paraId="7C4BD6ED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sz w:val="20"/>
          <w:szCs w:val="20"/>
        </w:rPr>
        <w:t xml:space="preserve"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Prezes Urzędu </w:t>
      </w:r>
      <w:r>
        <w:rPr>
          <w:rFonts w:ascii="Arial" w:hAnsi="Arial" w:cs="Arial"/>
          <w:sz w:val="20"/>
          <w:szCs w:val="20"/>
        </w:rPr>
        <w:t>Ochrony Danych Osobowych (ul. Stawki 2, 00-193 Warszawa), a jeśli w przyszłości zostałby powołany inny organ nadzorczy, to ten organ będzie właściwy do rozpatrzenia skargi</w:t>
      </w:r>
      <w:r>
        <w:rPr>
          <w:rStyle w:val="FootnoteSymbol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14:paraId="04813976" w14:textId="77777777" w:rsidR="00CB732D" w:rsidRDefault="00C47E0D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ascii="Arial" w:hAnsi="Arial" w:cs="Arial"/>
          <w:b/>
          <w:sz w:val="20"/>
          <w:szCs w:val="20"/>
        </w:rPr>
        <w:t>Podanie danych zawartych w niniejszym formularzu i dołączonych dokumentach nie jest obowiązkowe, stanowi jednak warunek udziału w postępowaniu rekrutacyjnym do przedszkola/innej formy wychowania przedszkolnego oraz umożliwia korzystanie z uprawnień wynikających z kryteriów rekrutacji i wynika to w szczególności z przepisów wskazanych w pkt 3.</w:t>
      </w:r>
      <w:r>
        <w:rPr>
          <w:rFonts w:ascii="Arial" w:hAnsi="Arial" w:cs="Arial"/>
          <w:sz w:val="20"/>
          <w:szCs w:val="20"/>
        </w:rPr>
        <w:t xml:space="preserve"> Podanie danych zawartych we wniosku jest konieczne dla udziału w procesie rekrutacji do przedszkola/innej formy wychowania przedszkolnego, natomiast podanie (w tym dołączenie stosownych dokumentów) danych potwierdzających spełnianie poszczególnych kryteriów obowiązujących w rekrutacji jest konieczne, aby zostały wzięte pod uwagę.  </w:t>
      </w:r>
    </w:p>
    <w:p w14:paraId="6C8624FA" w14:textId="77777777" w:rsidR="00CB732D" w:rsidRDefault="00CB732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7145851A" w14:textId="77777777" w:rsidR="00CB732D" w:rsidRDefault="00C47E0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Zapoznałam się/zapoznałem się z treścią powyższych pouczeń.</w:t>
      </w:r>
    </w:p>
    <w:p w14:paraId="13102112" w14:textId="77777777" w:rsidR="00CB732D" w:rsidRDefault="00CB732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6CD1754B" w14:textId="77777777" w:rsidR="00CB732D" w:rsidRDefault="00CB732D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3A8DC292" w14:textId="77777777" w:rsidR="00CB732D" w:rsidRDefault="00C47E0D">
      <w:pPr>
        <w:pStyle w:val="Standard"/>
        <w:jc w:val="right"/>
      </w:pPr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>……………..……………………………………………</w:t>
      </w:r>
    </w:p>
    <w:p w14:paraId="6B6E2C7C" w14:textId="77777777" w:rsidR="00CB732D" w:rsidRDefault="00C47E0D">
      <w:pPr>
        <w:pStyle w:val="Standard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(data)</w:t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(czytelny podpis wnioskodawcy-rodzica kandydata)</w:t>
      </w:r>
    </w:p>
    <w:p w14:paraId="7CAD7BE4" w14:textId="77777777" w:rsidR="00CB732D" w:rsidRDefault="00C47E0D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676DAEE" w14:textId="77777777" w:rsidR="00763D94" w:rsidRDefault="00763D94">
      <w:pPr>
        <w:pStyle w:val="Standard"/>
        <w:jc w:val="both"/>
        <w:rPr>
          <w:rFonts w:ascii="Arial" w:hAnsi="Arial" w:cs="Arial"/>
          <w:b/>
        </w:rPr>
      </w:pPr>
    </w:p>
    <w:p w14:paraId="38B9B51A" w14:textId="77777777" w:rsidR="00CB732D" w:rsidRPr="00763D94" w:rsidRDefault="00C47E0D" w:rsidP="00763D94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DECYZJA KOMISJI REKRUTACYJNEJ</w:t>
      </w:r>
      <w:r>
        <w:rPr>
          <w:rFonts w:ascii="Arial" w:eastAsia="Cambria" w:hAnsi="Arial" w:cs="Arial"/>
        </w:rPr>
        <w:t xml:space="preserve">                                                                                                                                                             </w:t>
      </w:r>
    </w:p>
    <w:p w14:paraId="47657BB7" w14:textId="77777777" w:rsidR="00CB732D" w:rsidRDefault="00C47E0D" w:rsidP="00763D94">
      <w:pPr>
        <w:pStyle w:val="Standard"/>
        <w:ind w:left="360"/>
        <w:rPr>
          <w:rFonts w:ascii="Arial" w:hAnsi="Arial" w:cs="Arial"/>
        </w:rPr>
      </w:pPr>
      <w:r>
        <w:rPr>
          <w:rFonts w:ascii="Arial" w:hAnsi="Arial" w:cs="Arial"/>
        </w:rPr>
        <w:t>Komisja Rekrutacyjna na zebraniu  w dniu……………………………………………..</w:t>
      </w:r>
    </w:p>
    <w:p w14:paraId="1B47EA15" w14:textId="77777777" w:rsidR="00CB732D" w:rsidRDefault="00C47E0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0EBEFDC" w14:textId="77777777" w:rsidR="00CB732D" w:rsidRDefault="00C47E0D">
      <w:pPr>
        <w:pStyle w:val="Standard"/>
        <w:numPr>
          <w:ilvl w:val="0"/>
          <w:numId w:val="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Zakwalifikowała w/wym. dziecko do Oddziału Przedszkolnego  od dnia ……….…………………….     </w:t>
      </w:r>
    </w:p>
    <w:p w14:paraId="665DA8A8" w14:textId="77777777" w:rsidR="00CB732D" w:rsidRDefault="00CB732D">
      <w:pPr>
        <w:pStyle w:val="Standard"/>
        <w:ind w:left="360"/>
        <w:rPr>
          <w:rFonts w:ascii="Arial" w:hAnsi="Arial" w:cs="Arial"/>
        </w:rPr>
      </w:pPr>
    </w:p>
    <w:p w14:paraId="321C17CA" w14:textId="77777777" w:rsidR="00CB732D" w:rsidRDefault="00C47E0D">
      <w:pPr>
        <w:pStyle w:val="Standard"/>
        <w:numPr>
          <w:ilvl w:val="0"/>
          <w:numId w:val="2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Nie zakwalifikowała w/wym. dziecka z powodu…………………………………….</w:t>
      </w:r>
    </w:p>
    <w:p w14:paraId="7AC9634A" w14:textId="77777777" w:rsidR="00CB732D" w:rsidRDefault="00C47E0D">
      <w:pPr>
        <w:pStyle w:val="Standard"/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…………………………………………………………………………………………..</w:t>
      </w:r>
    </w:p>
    <w:p w14:paraId="1AF315F5" w14:textId="77777777" w:rsidR="00CB732D" w:rsidRDefault="00CB732D">
      <w:pPr>
        <w:pStyle w:val="Standard"/>
        <w:rPr>
          <w:rFonts w:ascii="Arial" w:hAnsi="Arial" w:cs="Arial"/>
        </w:rPr>
      </w:pPr>
    </w:p>
    <w:p w14:paraId="7A9E0615" w14:textId="77777777" w:rsidR="00CB732D" w:rsidRDefault="00C47E0D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Podpis przewodniczącego komisji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Podpisy członków</w:t>
      </w:r>
    </w:p>
    <w:p w14:paraId="1B5C48AB" w14:textId="77777777" w:rsidR="00CB732D" w:rsidRDefault="00CB732D">
      <w:pPr>
        <w:pStyle w:val="Standard"/>
        <w:jc w:val="both"/>
        <w:rPr>
          <w:rFonts w:ascii="Arial" w:hAnsi="Arial" w:cs="Arial"/>
          <w:b/>
        </w:rPr>
      </w:pPr>
    </w:p>
    <w:p w14:paraId="3E5C9778" w14:textId="77777777" w:rsidR="00CB732D" w:rsidRDefault="00CB732D">
      <w:pPr>
        <w:pStyle w:val="Standard"/>
        <w:jc w:val="both"/>
        <w:rPr>
          <w:rFonts w:ascii="Arial" w:hAnsi="Arial" w:cs="Arial"/>
          <w:b/>
        </w:rPr>
      </w:pPr>
    </w:p>
    <w:p w14:paraId="012BBE26" w14:textId="77777777" w:rsidR="00CB732D" w:rsidRDefault="00CB732D">
      <w:pPr>
        <w:pStyle w:val="Standard"/>
        <w:jc w:val="both"/>
        <w:rPr>
          <w:rFonts w:ascii="Arial" w:hAnsi="Arial" w:cs="Arial"/>
          <w:b/>
        </w:rPr>
      </w:pPr>
    </w:p>
    <w:p w14:paraId="062A6C55" w14:textId="77777777" w:rsidR="00CB732D" w:rsidRDefault="00CB732D">
      <w:pPr>
        <w:pStyle w:val="Standard"/>
        <w:jc w:val="both"/>
        <w:rPr>
          <w:rFonts w:ascii="Arial" w:hAnsi="Arial" w:cs="Arial"/>
        </w:rPr>
      </w:pPr>
    </w:p>
    <w:p w14:paraId="248AB905" w14:textId="77777777" w:rsidR="00CB732D" w:rsidRDefault="00C47E0D">
      <w:pPr>
        <w:pStyle w:val="Standard"/>
        <w:spacing w:after="200"/>
        <w:jc w:val="both"/>
      </w:pPr>
      <w:r>
        <w:rPr>
          <w:rFonts w:ascii="Arial" w:hAnsi="Arial" w:cs="Arial"/>
          <w:bCs/>
        </w:rPr>
        <w:t>Rozdziele, dnia ……………………….</w:t>
      </w:r>
    </w:p>
    <w:sectPr w:rsidR="00CB732D">
      <w:pgSz w:w="11906" w:h="16838"/>
      <w:pgMar w:top="1417" w:right="1417" w:bottom="1134" w:left="138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E13A" w14:textId="77777777" w:rsidR="006D562F" w:rsidRDefault="006D562F">
      <w:r>
        <w:separator/>
      </w:r>
    </w:p>
  </w:endnote>
  <w:endnote w:type="continuationSeparator" w:id="0">
    <w:p w14:paraId="6547AA8C" w14:textId="77777777" w:rsidR="006D562F" w:rsidRDefault="006D5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8A72" w14:textId="77777777" w:rsidR="006D562F" w:rsidRDefault="006D562F">
      <w:r>
        <w:rPr>
          <w:color w:val="000000"/>
        </w:rPr>
        <w:separator/>
      </w:r>
    </w:p>
  </w:footnote>
  <w:footnote w:type="continuationSeparator" w:id="0">
    <w:p w14:paraId="7AE7CAB6" w14:textId="77777777" w:rsidR="006D562F" w:rsidRDefault="006D562F">
      <w:r>
        <w:continuationSeparator/>
      </w:r>
    </w:p>
  </w:footnote>
  <w:footnote w:id="1">
    <w:p w14:paraId="5EADF1C3" w14:textId="77777777" w:rsidR="00CB732D" w:rsidRDefault="00C47E0D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8"/>
          <w:szCs w:val="18"/>
        </w:rPr>
        <w:t xml:space="preserve"> Prawo wniesienia skargi dotyczy wyłącznie zgodności z prawem przetwarzania danych osobowych, nie dotyczy </w:t>
      </w:r>
      <w:proofErr w:type="spellStart"/>
      <w:r>
        <w:rPr>
          <w:rFonts w:ascii="Calibri" w:hAnsi="Calibri" w:cs="Calibri"/>
          <w:sz w:val="18"/>
          <w:szCs w:val="18"/>
        </w:rPr>
        <w:t>przebieguprocesu</w:t>
      </w:r>
      <w:proofErr w:type="spellEnd"/>
      <w:r>
        <w:rPr>
          <w:rFonts w:ascii="Calibri" w:hAnsi="Calibri" w:cs="Calibri"/>
          <w:sz w:val="18"/>
          <w:szCs w:val="18"/>
        </w:rPr>
        <w:t xml:space="preserve">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36E"/>
    <w:multiLevelType w:val="multilevel"/>
    <w:tmpl w:val="A32E9C04"/>
    <w:styleLink w:val="WW8Num3"/>
    <w:lvl w:ilvl="0">
      <w:start w:val="1"/>
      <w:numFmt w:val="decimal"/>
      <w:lvlText w:val="%1."/>
      <w:lvlJc w:val="right"/>
      <w:rPr>
        <w:rFonts w:ascii="Arial" w:eastAsia="Times New Roman" w:hAnsi="Arial" w:cs="Arial"/>
        <w:b w:val="0"/>
        <w:i w:val="0"/>
        <w:iCs w:val="0"/>
        <w:color w:val="auto"/>
        <w:sz w:val="20"/>
        <w:szCs w:val="20"/>
        <w:lang w:val="pl-PL" w:eastAsia="zh-CN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46547C7"/>
    <w:multiLevelType w:val="multilevel"/>
    <w:tmpl w:val="D48C8560"/>
    <w:lvl w:ilvl="0">
      <w:start w:val="1"/>
      <w:numFmt w:val="decimal"/>
      <w:lvlText w:val="%1."/>
      <w:lvlJc w:val="left"/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hAnsi="Arial"/>
        <w:sz w:val="20"/>
        <w:szCs w:val="20"/>
      </w:rPr>
    </w:lvl>
    <w:lvl w:ilvl="4">
      <w:start w:val="1"/>
      <w:numFmt w:val="decimal"/>
      <w:lvlText w:val="%5."/>
      <w:lvlJc w:val="left"/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rPr>
        <w:rFonts w:ascii="Arial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hAnsi="Arial"/>
        <w:sz w:val="20"/>
        <w:szCs w:val="20"/>
      </w:rPr>
    </w:lvl>
    <w:lvl w:ilvl="7">
      <w:start w:val="1"/>
      <w:numFmt w:val="decimal"/>
      <w:lvlText w:val="%8."/>
      <w:lvlJc w:val="left"/>
      <w:rPr>
        <w:rFonts w:ascii="Arial" w:hAnsi="Arial"/>
        <w:sz w:val="20"/>
        <w:szCs w:val="20"/>
      </w:rPr>
    </w:lvl>
    <w:lvl w:ilvl="8">
      <w:start w:val="1"/>
      <w:numFmt w:val="decimal"/>
      <w:lvlText w:val="%9."/>
      <w:lvlJc w:val="left"/>
      <w:rPr>
        <w:rFonts w:ascii="Arial" w:hAnsi="Arial"/>
        <w:sz w:val="20"/>
        <w:szCs w:val="20"/>
      </w:rPr>
    </w:lvl>
  </w:abstractNum>
  <w:abstractNum w:abstractNumId="2" w15:restartNumberingAfterBreak="0">
    <w:nsid w:val="70B931FD"/>
    <w:multiLevelType w:val="multilevel"/>
    <w:tmpl w:val="D3D2C360"/>
    <w:styleLink w:val="WW8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807551086">
    <w:abstractNumId w:val="0"/>
  </w:num>
  <w:num w:numId="2" w16cid:durableId="2137093216">
    <w:abstractNumId w:val="2"/>
  </w:num>
  <w:num w:numId="3" w16cid:durableId="1227959777">
    <w:abstractNumId w:val="1"/>
  </w:num>
  <w:num w:numId="4" w16cid:durableId="136370085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2D"/>
    <w:rsid w:val="000277FD"/>
    <w:rsid w:val="000E4900"/>
    <w:rsid w:val="001F31D7"/>
    <w:rsid w:val="006D562F"/>
    <w:rsid w:val="00763D94"/>
    <w:rsid w:val="00A627B8"/>
    <w:rsid w:val="00C47E0D"/>
    <w:rsid w:val="00CB732D"/>
    <w:rsid w:val="00C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10F8"/>
  <w15:chartTrackingRefBased/>
  <w15:docId w15:val="{BFD16B0D-5D33-4303-8DDE-97E66D86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pacing w:before="280" w:after="280"/>
    </w:pPr>
    <w:rPr>
      <w:rFonts w:cs="Times New Roma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3z0">
    <w:name w:val="WW8Num3z0"/>
    <w:rPr>
      <w:rFonts w:ascii="Arial" w:eastAsia="Times New Roman" w:hAnsi="Arial" w:cs="Arial"/>
      <w:b w:val="0"/>
      <w:i w:val="0"/>
      <w:iCs w:val="0"/>
      <w:color w:val="auto"/>
      <w:sz w:val="20"/>
      <w:szCs w:val="20"/>
      <w:lang w:val="pl-PL" w:eastAsia="zh-CN" w:bidi="ar-SA"/>
    </w:rPr>
  </w:style>
  <w:style w:type="character" w:customStyle="1" w:styleId="WW8Num2z0">
    <w:name w:val="WW8Num2z0"/>
    <w:rPr>
      <w:b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rPr>
      <w:color w:val="0563C1"/>
      <w:u w:val="single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cs="Mangal"/>
      <w:sz w:val="20"/>
      <w:szCs w:val="18"/>
    </w:rPr>
  </w:style>
  <w:style w:type="character" w:customStyle="1" w:styleId="TematkomentarzaZnak">
    <w:name w:val="Temat komentarza Znak"/>
    <w:rPr>
      <w:rFonts w:cs="Mangal"/>
      <w:b/>
      <w:bCs/>
      <w:sz w:val="20"/>
      <w:szCs w:val="18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rozdziele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Wniosek-o-przyj&#281;cie-do-OP-2023-24%20(2)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1559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10897</CharactersWithSpaces>
  <SharedDoc>false</SharedDoc>
  <HLinks>
    <vt:vector size="12" baseType="variant">
      <vt:variant>
        <vt:i4>7143465</vt:i4>
      </vt:variant>
      <vt:variant>
        <vt:i4>3</vt:i4>
      </vt:variant>
      <vt:variant>
        <vt:i4>0</vt:i4>
      </vt:variant>
      <vt:variant>
        <vt:i4>5</vt:i4>
      </vt:variant>
      <vt:variant>
        <vt:lpwstr>tel:12</vt:lpwstr>
      </vt:variant>
      <vt:variant>
        <vt:lpwstr/>
      </vt:variant>
      <vt:variant>
        <vt:i4>4784167</vt:i4>
      </vt:variant>
      <vt:variant>
        <vt:i4>0</vt:i4>
      </vt:variant>
      <vt:variant>
        <vt:i4>0</vt:i4>
      </vt:variant>
      <vt:variant>
        <vt:i4>5</vt:i4>
      </vt:variant>
      <vt:variant>
        <vt:lpwstr>mailto:zsrozdziele@poczta.onet.pl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Fraczek-Orzeł</dc:creator>
  <cp:keywords/>
  <cp:lastModifiedBy>Katarzyna Cudejko</cp:lastModifiedBy>
  <cp:revision>2</cp:revision>
  <dcterms:created xsi:type="dcterms:W3CDTF">2026-01-21T11:27:00Z</dcterms:created>
  <dcterms:modified xsi:type="dcterms:W3CDTF">2026-01-21T11:27:00Z</dcterms:modified>
</cp:coreProperties>
</file>